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FAF" w14:textId="5EF189D4" w:rsidR="00101860" w:rsidRPr="000027D8" w:rsidRDefault="00101860" w:rsidP="00101860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  <w:r w:rsidRPr="00101860">
        <w:rPr>
          <w:rFonts w:ascii="Arial" w:hAnsi="Arial" w:cs="Arial"/>
          <w:b/>
          <w:bCs/>
          <w:sz w:val="16"/>
          <w:szCs w:val="24"/>
        </w:rPr>
        <w:t>Prefeitura Municipal de Rio Preto - Modal</w:t>
      </w:r>
      <w:r w:rsidR="00812521">
        <w:rPr>
          <w:rFonts w:ascii="Arial" w:hAnsi="Arial" w:cs="Arial"/>
          <w:b/>
          <w:bCs/>
          <w:sz w:val="16"/>
          <w:szCs w:val="24"/>
        </w:rPr>
        <w:t>idade de Pregão Presencial n° 0</w:t>
      </w:r>
      <w:r w:rsidR="00F44D81">
        <w:rPr>
          <w:rFonts w:ascii="Arial" w:hAnsi="Arial" w:cs="Arial"/>
          <w:b/>
          <w:bCs/>
          <w:sz w:val="16"/>
          <w:szCs w:val="24"/>
        </w:rPr>
        <w:t>30</w:t>
      </w:r>
      <w:r w:rsidRPr="00101860">
        <w:rPr>
          <w:rFonts w:ascii="Arial" w:hAnsi="Arial" w:cs="Arial"/>
          <w:b/>
          <w:bCs/>
          <w:sz w:val="16"/>
          <w:szCs w:val="24"/>
        </w:rPr>
        <w:t>/202</w:t>
      </w:r>
      <w:r w:rsidR="00A100CE">
        <w:rPr>
          <w:rFonts w:ascii="Arial" w:hAnsi="Arial" w:cs="Arial"/>
          <w:b/>
          <w:bCs/>
          <w:sz w:val="16"/>
          <w:szCs w:val="24"/>
        </w:rPr>
        <w:t>5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. </w:t>
      </w:r>
      <w:r w:rsidRPr="00101860">
        <w:rPr>
          <w:rFonts w:ascii="Arial" w:hAnsi="Arial" w:cs="Arial"/>
          <w:sz w:val="16"/>
          <w:szCs w:val="24"/>
        </w:rPr>
        <w:t>O Município de Rio Preto, na forma da lei,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faz saber, que a partir das </w:t>
      </w:r>
      <w:r w:rsidR="00013A13" w:rsidRPr="00013A13">
        <w:rPr>
          <w:rFonts w:ascii="Arial" w:hAnsi="Arial" w:cs="Arial"/>
          <w:sz w:val="16"/>
          <w:szCs w:val="24"/>
        </w:rPr>
        <w:t>09</w:t>
      </w:r>
      <w:r w:rsidR="00A100CE" w:rsidRPr="00013A13">
        <w:rPr>
          <w:rFonts w:ascii="Arial" w:hAnsi="Arial" w:cs="Arial"/>
          <w:sz w:val="16"/>
          <w:szCs w:val="24"/>
        </w:rPr>
        <w:t>:00</w:t>
      </w:r>
      <w:r w:rsidRPr="00013A13">
        <w:rPr>
          <w:rFonts w:ascii="Arial" w:hAnsi="Arial" w:cs="Arial"/>
          <w:sz w:val="16"/>
          <w:szCs w:val="24"/>
        </w:rPr>
        <w:t xml:space="preserve">h do dia </w:t>
      </w:r>
      <w:r w:rsidR="004B4886">
        <w:rPr>
          <w:rFonts w:ascii="Arial" w:hAnsi="Arial" w:cs="Arial"/>
          <w:sz w:val="16"/>
          <w:szCs w:val="24"/>
        </w:rPr>
        <w:t>24</w:t>
      </w:r>
      <w:r w:rsidR="00D05D87" w:rsidRPr="00013A13">
        <w:rPr>
          <w:rFonts w:ascii="Arial" w:hAnsi="Arial" w:cs="Arial"/>
          <w:sz w:val="16"/>
          <w:szCs w:val="24"/>
        </w:rPr>
        <w:t xml:space="preserve"> de </w:t>
      </w:r>
      <w:r w:rsidR="00F44D81">
        <w:rPr>
          <w:rFonts w:ascii="Arial" w:hAnsi="Arial" w:cs="Arial"/>
          <w:sz w:val="16"/>
          <w:szCs w:val="24"/>
        </w:rPr>
        <w:t>Junho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, na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P</w:t>
      </w:r>
      <w:r w:rsidR="00D05D87">
        <w:rPr>
          <w:rFonts w:ascii="Arial" w:hAnsi="Arial" w:cs="Arial"/>
          <w:sz w:val="16"/>
          <w:szCs w:val="24"/>
        </w:rPr>
        <w:t>refeitura Municipal na sala da Comissão de L</w:t>
      </w:r>
      <w:r w:rsidRPr="00101860">
        <w:rPr>
          <w:rFonts w:ascii="Arial" w:hAnsi="Arial" w:cs="Arial"/>
          <w:sz w:val="16"/>
          <w:szCs w:val="24"/>
        </w:rPr>
        <w:t>icitação, será realizada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licitação para </w:t>
      </w:r>
      <w:r w:rsidR="000027D8" w:rsidRPr="000027D8">
        <w:rPr>
          <w:rFonts w:ascii="Arial" w:hAnsi="Arial" w:cs="Arial"/>
          <w:sz w:val="16"/>
          <w:szCs w:val="24"/>
        </w:rPr>
        <w:t xml:space="preserve">a </w:t>
      </w:r>
      <w:bookmarkStart w:id="0" w:name="_Hlk193361374"/>
      <w:r w:rsidR="00F44D81" w:rsidRPr="00F44D81">
        <w:rPr>
          <w:rFonts w:ascii="Arial" w:hAnsi="Arial" w:cs="Arial"/>
          <w:b/>
          <w:sz w:val="18"/>
          <w:szCs w:val="18"/>
        </w:rPr>
        <w:t>PARA O FORNECIMENTO DE ARTEFATOS DE CONCRETO, DESTINADO À EXECUÇÃO DE OBRAS E SERVIÇOS DE INFRAESTRUTURA URBANA, TAIS COMO PAVIMENTAÇÃO, DRENAGEM, CONTENÇÃO, ACESSIBILIDADE E MANUTENÇÃO DE VIAS PÚBLICAS, CONFORME ESPECIFICAÇÕES TÉCNICAS</w:t>
      </w:r>
      <w:bookmarkEnd w:id="0"/>
      <w:r w:rsidR="00F44D81" w:rsidRPr="00F44D81">
        <w:rPr>
          <w:rFonts w:ascii="Arial" w:hAnsi="Arial" w:cs="Arial"/>
          <w:b/>
          <w:sz w:val="18"/>
          <w:szCs w:val="18"/>
        </w:rPr>
        <w:t xml:space="preserve">, </w:t>
      </w:r>
      <w:r w:rsidR="00F44D81" w:rsidRPr="00F44D81">
        <w:rPr>
          <w:rFonts w:ascii="Arial" w:hAnsi="Arial" w:cs="Arial"/>
          <w:sz w:val="18"/>
          <w:szCs w:val="18"/>
        </w:rPr>
        <w:t>atendendo as necessidades da Secretaria Municipal de Obras da Prefeitura Municipal de Rio Preto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, </w:t>
      </w:r>
      <w:r w:rsidRPr="00101860">
        <w:rPr>
          <w:rFonts w:ascii="Arial" w:hAnsi="Arial" w:cs="Arial"/>
          <w:sz w:val="16"/>
          <w:szCs w:val="24"/>
        </w:rPr>
        <w:t>tipo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Menor Preço </w:t>
      </w:r>
      <w:r w:rsidR="00F44D81">
        <w:rPr>
          <w:rFonts w:ascii="Arial" w:hAnsi="Arial" w:cs="Arial"/>
          <w:sz w:val="16"/>
          <w:szCs w:val="24"/>
        </w:rPr>
        <w:t>por ITEM</w:t>
      </w:r>
      <w:r w:rsidRPr="00101860">
        <w:rPr>
          <w:rFonts w:ascii="Arial" w:hAnsi="Arial" w:cs="Arial"/>
          <w:sz w:val="16"/>
          <w:szCs w:val="24"/>
        </w:rPr>
        <w:t>, pelo Sistema de Registro de Preço conforme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consta no edital que se encontra a disposição de todos os interessados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na Prefeitura Municipal, onde poderão obtê-lo. Para conhecimento de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todos os interessados, expediu-se o presente que será afixado no lugar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de costume, publicando-se na forma da lei.</w:t>
      </w:r>
      <w:r w:rsidRPr="00101860">
        <w:t xml:space="preserve"> </w:t>
      </w:r>
      <w:r w:rsidRPr="00013A13">
        <w:rPr>
          <w:rFonts w:ascii="Arial" w:hAnsi="Arial" w:cs="Arial"/>
          <w:sz w:val="16"/>
          <w:szCs w:val="24"/>
        </w:rPr>
        <w:t xml:space="preserve">Rio Preto, </w:t>
      </w:r>
      <w:r w:rsidR="004B4886">
        <w:rPr>
          <w:rFonts w:ascii="Arial" w:hAnsi="Arial" w:cs="Arial"/>
          <w:sz w:val="16"/>
          <w:szCs w:val="24"/>
        </w:rPr>
        <w:t>09</w:t>
      </w:r>
      <w:r w:rsidRPr="00013A13">
        <w:rPr>
          <w:rFonts w:ascii="Arial" w:hAnsi="Arial" w:cs="Arial"/>
          <w:sz w:val="16"/>
          <w:szCs w:val="24"/>
        </w:rPr>
        <w:t xml:space="preserve"> de</w:t>
      </w:r>
      <w:r w:rsidR="000027D8">
        <w:rPr>
          <w:rFonts w:ascii="Arial" w:hAnsi="Arial" w:cs="Arial"/>
          <w:sz w:val="16"/>
          <w:szCs w:val="24"/>
        </w:rPr>
        <w:t xml:space="preserve"> </w:t>
      </w:r>
      <w:r w:rsidR="004B4886">
        <w:rPr>
          <w:rFonts w:ascii="Arial" w:hAnsi="Arial" w:cs="Arial"/>
          <w:sz w:val="16"/>
          <w:szCs w:val="24"/>
        </w:rPr>
        <w:t>Junho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.</w:t>
      </w:r>
    </w:p>
    <w:sectPr w:rsidR="00101860" w:rsidRPr="000027D8" w:rsidSect="00E14D40">
      <w:headerReference w:type="default" r:id="rId6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E495" w14:textId="77777777" w:rsidR="001E6141" w:rsidRDefault="001E6141" w:rsidP="009D6916">
      <w:pPr>
        <w:spacing w:after="0" w:line="240" w:lineRule="auto"/>
      </w:pPr>
      <w:r>
        <w:separator/>
      </w:r>
    </w:p>
  </w:endnote>
  <w:endnote w:type="continuationSeparator" w:id="0">
    <w:p w14:paraId="293522CC" w14:textId="77777777" w:rsidR="001E6141" w:rsidRDefault="001E6141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0849" w14:textId="77777777" w:rsidR="001E6141" w:rsidRDefault="001E6141" w:rsidP="009D6916">
      <w:pPr>
        <w:spacing w:after="0" w:line="240" w:lineRule="auto"/>
      </w:pPr>
      <w:r>
        <w:separator/>
      </w:r>
    </w:p>
  </w:footnote>
  <w:footnote w:type="continuationSeparator" w:id="0">
    <w:p w14:paraId="705F7E2A" w14:textId="77777777" w:rsidR="001E6141" w:rsidRDefault="001E6141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F62" w14:textId="77777777" w:rsidR="00E14D40" w:rsidRDefault="00812521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472BD4" wp14:editId="48695814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19050" t="0" r="3175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C64DEF8" wp14:editId="14CA928F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1905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E4C52" w14:textId="77777777"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14:paraId="7FB2F14D" w14:textId="77777777"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7"/>
    <w:rsid w:val="000027D8"/>
    <w:rsid w:val="0001188B"/>
    <w:rsid w:val="00013A13"/>
    <w:rsid w:val="00015556"/>
    <w:rsid w:val="000374BA"/>
    <w:rsid w:val="0005433B"/>
    <w:rsid w:val="000867C3"/>
    <w:rsid w:val="00101860"/>
    <w:rsid w:val="0012613B"/>
    <w:rsid w:val="00174CE0"/>
    <w:rsid w:val="001A5731"/>
    <w:rsid w:val="001E6141"/>
    <w:rsid w:val="001F2DBD"/>
    <w:rsid w:val="002457C8"/>
    <w:rsid w:val="002F3C05"/>
    <w:rsid w:val="00305777"/>
    <w:rsid w:val="00337489"/>
    <w:rsid w:val="003836BD"/>
    <w:rsid w:val="003A7A8B"/>
    <w:rsid w:val="003C31CB"/>
    <w:rsid w:val="003D1B58"/>
    <w:rsid w:val="003E4FFA"/>
    <w:rsid w:val="0040335A"/>
    <w:rsid w:val="00462253"/>
    <w:rsid w:val="00462D66"/>
    <w:rsid w:val="004879BC"/>
    <w:rsid w:val="004B1525"/>
    <w:rsid w:val="004B4886"/>
    <w:rsid w:val="004C17B1"/>
    <w:rsid w:val="00502A46"/>
    <w:rsid w:val="005335EF"/>
    <w:rsid w:val="00574567"/>
    <w:rsid w:val="0057554E"/>
    <w:rsid w:val="005838AF"/>
    <w:rsid w:val="005A251D"/>
    <w:rsid w:val="005D1339"/>
    <w:rsid w:val="005F3A96"/>
    <w:rsid w:val="0061185F"/>
    <w:rsid w:val="006325E5"/>
    <w:rsid w:val="0065105B"/>
    <w:rsid w:val="00676D31"/>
    <w:rsid w:val="006A51DA"/>
    <w:rsid w:val="006B2F2E"/>
    <w:rsid w:val="007069CE"/>
    <w:rsid w:val="00734EDB"/>
    <w:rsid w:val="007536ED"/>
    <w:rsid w:val="0076225A"/>
    <w:rsid w:val="00773EC6"/>
    <w:rsid w:val="007858E5"/>
    <w:rsid w:val="007B10BA"/>
    <w:rsid w:val="007B30D8"/>
    <w:rsid w:val="007C038A"/>
    <w:rsid w:val="007C1244"/>
    <w:rsid w:val="007C1E97"/>
    <w:rsid w:val="007C642E"/>
    <w:rsid w:val="00812521"/>
    <w:rsid w:val="00821C11"/>
    <w:rsid w:val="0083323F"/>
    <w:rsid w:val="00860F87"/>
    <w:rsid w:val="008C1033"/>
    <w:rsid w:val="008C2EA0"/>
    <w:rsid w:val="008D0E6D"/>
    <w:rsid w:val="008D5762"/>
    <w:rsid w:val="008E39C3"/>
    <w:rsid w:val="00941941"/>
    <w:rsid w:val="00956BE5"/>
    <w:rsid w:val="009A0B7C"/>
    <w:rsid w:val="009A21EC"/>
    <w:rsid w:val="009A7BB0"/>
    <w:rsid w:val="009B7D3F"/>
    <w:rsid w:val="009C17DC"/>
    <w:rsid w:val="009D6916"/>
    <w:rsid w:val="009F7D89"/>
    <w:rsid w:val="00A041C2"/>
    <w:rsid w:val="00A100CE"/>
    <w:rsid w:val="00A379DC"/>
    <w:rsid w:val="00A65D33"/>
    <w:rsid w:val="00A863C8"/>
    <w:rsid w:val="00AF20BE"/>
    <w:rsid w:val="00AF2CDD"/>
    <w:rsid w:val="00BA1F6D"/>
    <w:rsid w:val="00BA3579"/>
    <w:rsid w:val="00BB121F"/>
    <w:rsid w:val="00BC3031"/>
    <w:rsid w:val="00BC6B3B"/>
    <w:rsid w:val="00BE6A3F"/>
    <w:rsid w:val="00BE7651"/>
    <w:rsid w:val="00C2138C"/>
    <w:rsid w:val="00C30277"/>
    <w:rsid w:val="00C5015E"/>
    <w:rsid w:val="00D05D87"/>
    <w:rsid w:val="00D67986"/>
    <w:rsid w:val="00D97099"/>
    <w:rsid w:val="00DA4C88"/>
    <w:rsid w:val="00DB772A"/>
    <w:rsid w:val="00DC606E"/>
    <w:rsid w:val="00E14D40"/>
    <w:rsid w:val="00E51507"/>
    <w:rsid w:val="00E77F75"/>
    <w:rsid w:val="00EA163C"/>
    <w:rsid w:val="00EE3A8F"/>
    <w:rsid w:val="00EE3D2D"/>
    <w:rsid w:val="00EE7898"/>
    <w:rsid w:val="00F44D81"/>
    <w:rsid w:val="00FB358D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5EA3"/>
  <w15:docId w15:val="{ABDB7887-63D8-46B3-82AE-706A379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Projeto.dot</Template>
  <TotalTime>13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Renato</dc:creator>
  <cp:lastModifiedBy>User</cp:lastModifiedBy>
  <cp:revision>7</cp:revision>
  <cp:lastPrinted>2021-07-16T13:09:00Z</cp:lastPrinted>
  <dcterms:created xsi:type="dcterms:W3CDTF">2025-01-28T12:38:00Z</dcterms:created>
  <dcterms:modified xsi:type="dcterms:W3CDTF">2025-06-09T19:18:00Z</dcterms:modified>
</cp:coreProperties>
</file>