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5FAF" w14:textId="24FCD00C" w:rsidR="00101860" w:rsidRPr="00EA62EE" w:rsidRDefault="00101860" w:rsidP="0010186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1860">
        <w:rPr>
          <w:rFonts w:ascii="Arial" w:hAnsi="Arial" w:cs="Arial"/>
          <w:b/>
          <w:bCs/>
          <w:sz w:val="16"/>
          <w:szCs w:val="24"/>
        </w:rPr>
        <w:t>Prefeitura Municipal de Rio Preto - Modal</w:t>
      </w:r>
      <w:r w:rsidR="00812521">
        <w:rPr>
          <w:rFonts w:ascii="Arial" w:hAnsi="Arial" w:cs="Arial"/>
          <w:b/>
          <w:bCs/>
          <w:sz w:val="16"/>
          <w:szCs w:val="24"/>
        </w:rPr>
        <w:t>idade de Pregão Presencial n° 0</w:t>
      </w:r>
      <w:r w:rsidR="0087079F">
        <w:rPr>
          <w:rFonts w:ascii="Arial" w:hAnsi="Arial" w:cs="Arial"/>
          <w:b/>
          <w:bCs/>
          <w:sz w:val="16"/>
          <w:szCs w:val="24"/>
        </w:rPr>
        <w:t>3</w:t>
      </w:r>
      <w:r w:rsidR="00EA62EE">
        <w:rPr>
          <w:rFonts w:ascii="Arial" w:hAnsi="Arial" w:cs="Arial"/>
          <w:b/>
          <w:bCs/>
          <w:sz w:val="16"/>
          <w:szCs w:val="24"/>
        </w:rPr>
        <w:t>2</w:t>
      </w:r>
      <w:r w:rsidRPr="00101860">
        <w:rPr>
          <w:rFonts w:ascii="Arial" w:hAnsi="Arial" w:cs="Arial"/>
          <w:b/>
          <w:bCs/>
          <w:sz w:val="16"/>
          <w:szCs w:val="24"/>
        </w:rPr>
        <w:t>/202</w:t>
      </w:r>
      <w:r w:rsidR="00A100CE">
        <w:rPr>
          <w:rFonts w:ascii="Arial" w:hAnsi="Arial" w:cs="Arial"/>
          <w:b/>
          <w:bCs/>
          <w:sz w:val="16"/>
          <w:szCs w:val="24"/>
        </w:rPr>
        <w:t>5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. </w:t>
      </w:r>
      <w:r w:rsidRPr="00101860">
        <w:rPr>
          <w:rFonts w:ascii="Arial" w:hAnsi="Arial" w:cs="Arial"/>
          <w:sz w:val="16"/>
          <w:szCs w:val="24"/>
        </w:rPr>
        <w:t>O Município de Rio Preto, na forma da lei,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 xml:space="preserve">faz saber, que a partir das </w:t>
      </w:r>
      <w:r w:rsidR="00013A13" w:rsidRPr="00013A13">
        <w:rPr>
          <w:rFonts w:ascii="Arial" w:hAnsi="Arial" w:cs="Arial"/>
          <w:sz w:val="16"/>
          <w:szCs w:val="24"/>
        </w:rPr>
        <w:t>09</w:t>
      </w:r>
      <w:r w:rsidR="00A100CE" w:rsidRPr="00013A13">
        <w:rPr>
          <w:rFonts w:ascii="Arial" w:hAnsi="Arial" w:cs="Arial"/>
          <w:sz w:val="16"/>
          <w:szCs w:val="24"/>
        </w:rPr>
        <w:t>:00</w:t>
      </w:r>
      <w:r w:rsidRPr="00013A13">
        <w:rPr>
          <w:rFonts w:ascii="Arial" w:hAnsi="Arial" w:cs="Arial"/>
          <w:sz w:val="16"/>
          <w:szCs w:val="24"/>
        </w:rPr>
        <w:t xml:space="preserve">h do dia </w:t>
      </w:r>
      <w:r w:rsidR="00C61280">
        <w:rPr>
          <w:rFonts w:ascii="Arial" w:hAnsi="Arial" w:cs="Arial"/>
          <w:sz w:val="16"/>
          <w:szCs w:val="24"/>
        </w:rPr>
        <w:t>27</w:t>
      </w:r>
      <w:r w:rsidR="00D05D87" w:rsidRPr="00013A13">
        <w:rPr>
          <w:rFonts w:ascii="Arial" w:hAnsi="Arial" w:cs="Arial"/>
          <w:sz w:val="16"/>
          <w:szCs w:val="24"/>
        </w:rPr>
        <w:t xml:space="preserve"> de </w:t>
      </w:r>
      <w:r w:rsidR="005B2E74">
        <w:rPr>
          <w:rFonts w:ascii="Arial" w:hAnsi="Arial" w:cs="Arial"/>
          <w:sz w:val="16"/>
          <w:szCs w:val="24"/>
        </w:rPr>
        <w:t>Junho</w:t>
      </w:r>
      <w:r w:rsidRPr="00013A13">
        <w:rPr>
          <w:rFonts w:ascii="Arial" w:hAnsi="Arial" w:cs="Arial"/>
          <w:sz w:val="16"/>
          <w:szCs w:val="24"/>
        </w:rPr>
        <w:t xml:space="preserve"> de 202</w:t>
      </w:r>
      <w:r w:rsidR="00A100CE" w:rsidRPr="00013A13">
        <w:rPr>
          <w:rFonts w:ascii="Arial" w:hAnsi="Arial" w:cs="Arial"/>
          <w:sz w:val="16"/>
          <w:szCs w:val="24"/>
        </w:rPr>
        <w:t>5</w:t>
      </w:r>
      <w:r w:rsidRPr="00101860">
        <w:rPr>
          <w:rFonts w:ascii="Arial" w:hAnsi="Arial" w:cs="Arial"/>
          <w:sz w:val="16"/>
          <w:szCs w:val="24"/>
        </w:rPr>
        <w:t>, na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P</w:t>
      </w:r>
      <w:r w:rsidR="00D05D87">
        <w:rPr>
          <w:rFonts w:ascii="Arial" w:hAnsi="Arial" w:cs="Arial"/>
          <w:sz w:val="16"/>
          <w:szCs w:val="24"/>
        </w:rPr>
        <w:t>refeitura Municipal na sala da Comissão de L</w:t>
      </w:r>
      <w:r w:rsidRPr="00101860">
        <w:rPr>
          <w:rFonts w:ascii="Arial" w:hAnsi="Arial" w:cs="Arial"/>
          <w:sz w:val="16"/>
          <w:szCs w:val="24"/>
        </w:rPr>
        <w:t>icitação, será realizada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 xml:space="preserve">licitação para </w:t>
      </w:r>
      <w:r w:rsidR="000027D8" w:rsidRPr="000027D8">
        <w:rPr>
          <w:rFonts w:ascii="Arial" w:hAnsi="Arial" w:cs="Arial"/>
          <w:sz w:val="16"/>
          <w:szCs w:val="24"/>
        </w:rPr>
        <w:t xml:space="preserve">a </w:t>
      </w:r>
      <w:bookmarkStart w:id="0" w:name="_Hlk193361374"/>
      <w:r w:rsidR="00EA62EE" w:rsidRPr="00EA62EE">
        <w:rPr>
          <w:rFonts w:ascii="Arial" w:hAnsi="Arial" w:cs="Arial"/>
          <w:b/>
          <w:bCs/>
          <w:sz w:val="18"/>
          <w:szCs w:val="18"/>
        </w:rPr>
        <w:t>CONTRATAÇÃO DE EMPRESA ESPECIALIZADA PARA A AQUISIÇÃO, MANUTENÇÃO PREVENTIVA E CORRETIVA, E INSTALAÇÃO DE EQUIPAMENTO DE AR CONDICIONADO, COM FORNECIMENTO DE PEÇAS PARA ATENDER AS NECESSIDADES DE TODAS AS SECRETARIAS MUNICIPAOS DE RIO PRETO</w:t>
      </w:r>
      <w:bookmarkEnd w:id="0"/>
      <w:r w:rsidR="00EA62EE">
        <w:rPr>
          <w:rFonts w:ascii="Arial" w:hAnsi="Arial" w:cs="Arial"/>
          <w:b/>
          <w:bCs/>
          <w:sz w:val="18"/>
          <w:szCs w:val="18"/>
        </w:rPr>
        <w:t xml:space="preserve">- MG, </w:t>
      </w:r>
      <w:r w:rsidRPr="00101860">
        <w:rPr>
          <w:rFonts w:ascii="Arial" w:hAnsi="Arial" w:cs="Arial"/>
          <w:sz w:val="16"/>
          <w:szCs w:val="24"/>
        </w:rPr>
        <w:t>tipo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 xml:space="preserve">Menor Preço </w:t>
      </w:r>
      <w:r w:rsidR="0087079F">
        <w:rPr>
          <w:rFonts w:ascii="Arial" w:hAnsi="Arial" w:cs="Arial"/>
          <w:sz w:val="16"/>
          <w:szCs w:val="24"/>
        </w:rPr>
        <w:t>Por Lote</w:t>
      </w:r>
      <w:r w:rsidRPr="00101860">
        <w:rPr>
          <w:rFonts w:ascii="Arial" w:hAnsi="Arial" w:cs="Arial"/>
          <w:sz w:val="16"/>
          <w:szCs w:val="24"/>
        </w:rPr>
        <w:t xml:space="preserve">, pelo Sistema de </w:t>
      </w:r>
      <w:r w:rsidR="00EA62EE">
        <w:rPr>
          <w:rFonts w:ascii="Arial" w:hAnsi="Arial" w:cs="Arial"/>
          <w:sz w:val="16"/>
          <w:szCs w:val="24"/>
        </w:rPr>
        <w:t xml:space="preserve">Ata de </w:t>
      </w:r>
      <w:r w:rsidRPr="00101860">
        <w:rPr>
          <w:rFonts w:ascii="Arial" w:hAnsi="Arial" w:cs="Arial"/>
          <w:sz w:val="16"/>
          <w:szCs w:val="24"/>
        </w:rPr>
        <w:t>Registro de Preço conforme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consta no edital que se encontra a disposição de todos os interessados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na Prefeitura Municipal, onde poderão obtê-lo. Para conhecimento de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todos os interessados, expediu-se o presente que será afixado no lugar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de costume, publicando-se na forma da lei.</w:t>
      </w:r>
      <w:r w:rsidRPr="00101860">
        <w:t xml:space="preserve"> </w:t>
      </w:r>
      <w:r w:rsidRPr="00013A13">
        <w:rPr>
          <w:rFonts w:ascii="Arial" w:hAnsi="Arial" w:cs="Arial"/>
          <w:sz w:val="16"/>
          <w:szCs w:val="24"/>
        </w:rPr>
        <w:t xml:space="preserve">Rio Preto, </w:t>
      </w:r>
      <w:r w:rsidR="00C61280">
        <w:rPr>
          <w:rFonts w:ascii="Arial" w:hAnsi="Arial" w:cs="Arial"/>
          <w:sz w:val="16"/>
          <w:szCs w:val="24"/>
        </w:rPr>
        <w:t>04</w:t>
      </w:r>
      <w:r w:rsidRPr="00013A13">
        <w:rPr>
          <w:rFonts w:ascii="Arial" w:hAnsi="Arial" w:cs="Arial"/>
          <w:sz w:val="16"/>
          <w:szCs w:val="24"/>
        </w:rPr>
        <w:t xml:space="preserve"> de</w:t>
      </w:r>
      <w:r w:rsidR="000027D8">
        <w:rPr>
          <w:rFonts w:ascii="Arial" w:hAnsi="Arial" w:cs="Arial"/>
          <w:sz w:val="16"/>
          <w:szCs w:val="24"/>
        </w:rPr>
        <w:t xml:space="preserve"> </w:t>
      </w:r>
      <w:proofErr w:type="gramStart"/>
      <w:r w:rsidR="00C61280">
        <w:rPr>
          <w:rFonts w:ascii="Arial" w:hAnsi="Arial" w:cs="Arial"/>
          <w:sz w:val="16"/>
          <w:szCs w:val="24"/>
        </w:rPr>
        <w:t>Junho</w:t>
      </w:r>
      <w:proofErr w:type="gramEnd"/>
      <w:r w:rsidRPr="00013A13">
        <w:rPr>
          <w:rFonts w:ascii="Arial" w:hAnsi="Arial" w:cs="Arial"/>
          <w:sz w:val="16"/>
          <w:szCs w:val="24"/>
        </w:rPr>
        <w:t xml:space="preserve"> de 202</w:t>
      </w:r>
      <w:r w:rsidR="00A100CE" w:rsidRPr="00013A13">
        <w:rPr>
          <w:rFonts w:ascii="Arial" w:hAnsi="Arial" w:cs="Arial"/>
          <w:sz w:val="16"/>
          <w:szCs w:val="24"/>
        </w:rPr>
        <w:t>5</w:t>
      </w:r>
      <w:r w:rsidRPr="00101860">
        <w:rPr>
          <w:rFonts w:ascii="Arial" w:hAnsi="Arial" w:cs="Arial"/>
          <w:sz w:val="16"/>
          <w:szCs w:val="24"/>
        </w:rPr>
        <w:t>.</w:t>
      </w:r>
    </w:p>
    <w:sectPr w:rsidR="00101860" w:rsidRPr="00EA62EE" w:rsidSect="00E14D40">
      <w:headerReference w:type="default" r:id="rId6"/>
      <w:pgSz w:w="11906" w:h="16838"/>
      <w:pgMar w:top="2268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B0DB" w14:textId="77777777" w:rsidR="00F64B43" w:rsidRDefault="00F64B43" w:rsidP="009D6916">
      <w:pPr>
        <w:spacing w:after="0" w:line="240" w:lineRule="auto"/>
      </w:pPr>
      <w:r>
        <w:separator/>
      </w:r>
    </w:p>
  </w:endnote>
  <w:endnote w:type="continuationSeparator" w:id="0">
    <w:p w14:paraId="03E983A7" w14:textId="77777777" w:rsidR="00F64B43" w:rsidRDefault="00F64B43" w:rsidP="009D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0182" w14:textId="77777777" w:rsidR="00F64B43" w:rsidRDefault="00F64B43" w:rsidP="009D6916">
      <w:pPr>
        <w:spacing w:after="0" w:line="240" w:lineRule="auto"/>
      </w:pPr>
      <w:r>
        <w:separator/>
      </w:r>
    </w:p>
  </w:footnote>
  <w:footnote w:type="continuationSeparator" w:id="0">
    <w:p w14:paraId="1C7704EF" w14:textId="77777777" w:rsidR="00F64B43" w:rsidRDefault="00F64B43" w:rsidP="009D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4F62" w14:textId="77777777" w:rsidR="00E14D40" w:rsidRDefault="00812521" w:rsidP="00E14D40">
    <w:pPr>
      <w:pStyle w:val="Cabealho"/>
      <w:tabs>
        <w:tab w:val="clear" w:pos="4252"/>
        <w:tab w:val="clear" w:pos="8504"/>
      </w:tabs>
      <w:ind w:left="1416" w:firstLine="708"/>
      <w:rPr>
        <w:rFonts w:ascii="Garamond" w:hAnsi="Garamond"/>
        <w:b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472BD4" wp14:editId="48695814">
          <wp:simplePos x="0" y="0"/>
          <wp:positionH relativeFrom="column">
            <wp:posOffset>5019040</wp:posOffset>
          </wp:positionH>
          <wp:positionV relativeFrom="paragraph">
            <wp:posOffset>-182245</wp:posOffset>
          </wp:positionV>
          <wp:extent cx="1082675" cy="1132840"/>
          <wp:effectExtent l="19050" t="0" r="3175" b="0"/>
          <wp:wrapNone/>
          <wp:docPr id="3" name="Imagem 3" descr="Carimbo Rio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imbo Rio Pr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132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C64DEF8" wp14:editId="14CA928F">
          <wp:simplePos x="0" y="0"/>
          <wp:positionH relativeFrom="column">
            <wp:posOffset>-565785</wp:posOffset>
          </wp:positionH>
          <wp:positionV relativeFrom="paragraph">
            <wp:posOffset>-255270</wp:posOffset>
          </wp:positionV>
          <wp:extent cx="1055370" cy="1205865"/>
          <wp:effectExtent l="19050" t="0" r="0" b="0"/>
          <wp:wrapSquare wrapText="bothSides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AE4C52" w14:textId="77777777" w:rsidR="002457C8" w:rsidRPr="00E14D40" w:rsidRDefault="00502A46" w:rsidP="00502A46">
    <w:pPr>
      <w:pStyle w:val="Cabealho"/>
      <w:tabs>
        <w:tab w:val="clear" w:pos="4252"/>
        <w:tab w:val="clear" w:pos="8504"/>
      </w:tabs>
      <w:rPr>
        <w:b/>
        <w:sz w:val="32"/>
        <w:szCs w:val="32"/>
      </w:rPr>
    </w:pPr>
    <w:r>
      <w:rPr>
        <w:rFonts w:ascii="Garamond" w:hAnsi="Garamond"/>
        <w:b/>
        <w:sz w:val="32"/>
        <w:szCs w:val="32"/>
      </w:rPr>
      <w:t xml:space="preserve">                 </w:t>
    </w:r>
    <w:r w:rsidR="002457C8">
      <w:rPr>
        <w:rFonts w:ascii="Garamond" w:hAnsi="Garamond"/>
        <w:b/>
        <w:sz w:val="32"/>
        <w:szCs w:val="32"/>
      </w:rPr>
      <w:t xml:space="preserve">PREFEITURA MUNICIPAL DE </w:t>
    </w:r>
    <w:r w:rsidR="0065105B">
      <w:rPr>
        <w:rFonts w:ascii="Garamond" w:hAnsi="Garamond"/>
        <w:b/>
        <w:sz w:val="32"/>
        <w:szCs w:val="32"/>
      </w:rPr>
      <w:t>RIO PRETO</w:t>
    </w:r>
  </w:p>
  <w:p w14:paraId="7FB2F14D" w14:textId="77777777" w:rsidR="002457C8" w:rsidRPr="009D6916" w:rsidRDefault="00502A46" w:rsidP="00E14D40">
    <w:pPr>
      <w:spacing w:after="0"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 xml:space="preserve">    </w:t>
    </w:r>
    <w:r w:rsidR="00E14D40">
      <w:rPr>
        <w:rFonts w:ascii="Times New Roman" w:hAnsi="Times New Roman"/>
        <w:i/>
        <w:iCs/>
      </w:rPr>
      <w:t xml:space="preserve"> </w:t>
    </w:r>
    <w:r w:rsidR="0065105B">
      <w:rPr>
        <w:rFonts w:ascii="Times New Roman" w:hAnsi="Times New Roman"/>
        <w:i/>
        <w:iCs/>
      </w:rPr>
      <w:t xml:space="preserve">Rua Getúlio Vargas n° 27 – Centro - </w:t>
    </w:r>
    <w:r w:rsidR="002457C8" w:rsidRPr="0042418D">
      <w:rPr>
        <w:rFonts w:ascii="Times New Roman" w:hAnsi="Times New Roman"/>
        <w:i/>
        <w:iCs/>
      </w:rPr>
      <w:t>CEP: 36.</w:t>
    </w:r>
    <w:r w:rsidR="0065105B">
      <w:rPr>
        <w:rFonts w:ascii="Times New Roman" w:hAnsi="Times New Roman"/>
        <w:i/>
        <w:iCs/>
      </w:rPr>
      <w:t>130</w:t>
    </w:r>
    <w:r w:rsidR="002457C8" w:rsidRPr="0042418D">
      <w:rPr>
        <w:rFonts w:ascii="Times New Roman" w:hAnsi="Times New Roman"/>
        <w:i/>
        <w:iCs/>
      </w:rPr>
      <w:t>-000 - Tel.: (32) 32</w:t>
    </w:r>
    <w:r w:rsidR="0065105B">
      <w:rPr>
        <w:rFonts w:ascii="Times New Roman" w:hAnsi="Times New Roman"/>
        <w:i/>
        <w:iCs/>
      </w:rPr>
      <w:t>83-3850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67"/>
    <w:rsid w:val="000027D8"/>
    <w:rsid w:val="0001188B"/>
    <w:rsid w:val="00013A13"/>
    <w:rsid w:val="00015556"/>
    <w:rsid w:val="000374BA"/>
    <w:rsid w:val="0005433B"/>
    <w:rsid w:val="000867C3"/>
    <w:rsid w:val="00101860"/>
    <w:rsid w:val="0012613B"/>
    <w:rsid w:val="001570D1"/>
    <w:rsid w:val="00174CE0"/>
    <w:rsid w:val="0018509C"/>
    <w:rsid w:val="001A5731"/>
    <w:rsid w:val="001F2DBD"/>
    <w:rsid w:val="002457C8"/>
    <w:rsid w:val="002D229E"/>
    <w:rsid w:val="00305777"/>
    <w:rsid w:val="00337489"/>
    <w:rsid w:val="003836BD"/>
    <w:rsid w:val="003A7A8B"/>
    <w:rsid w:val="003C31CB"/>
    <w:rsid w:val="003C6B64"/>
    <w:rsid w:val="003D1B58"/>
    <w:rsid w:val="003E4FFA"/>
    <w:rsid w:val="0040335A"/>
    <w:rsid w:val="004036D4"/>
    <w:rsid w:val="0042760B"/>
    <w:rsid w:val="00462253"/>
    <w:rsid w:val="004879BC"/>
    <w:rsid w:val="004B1525"/>
    <w:rsid w:val="004C17B1"/>
    <w:rsid w:val="00502A46"/>
    <w:rsid w:val="005335EF"/>
    <w:rsid w:val="00574567"/>
    <w:rsid w:val="0057554E"/>
    <w:rsid w:val="005838AF"/>
    <w:rsid w:val="005A251D"/>
    <w:rsid w:val="005B2E74"/>
    <w:rsid w:val="005D1339"/>
    <w:rsid w:val="005F3A96"/>
    <w:rsid w:val="0061185F"/>
    <w:rsid w:val="00623FB5"/>
    <w:rsid w:val="006325E5"/>
    <w:rsid w:val="0065105B"/>
    <w:rsid w:val="00676D31"/>
    <w:rsid w:val="006A51DA"/>
    <w:rsid w:val="006B2F2E"/>
    <w:rsid w:val="007069CE"/>
    <w:rsid w:val="00734EDB"/>
    <w:rsid w:val="007536ED"/>
    <w:rsid w:val="0076225A"/>
    <w:rsid w:val="007858E5"/>
    <w:rsid w:val="007B10BA"/>
    <w:rsid w:val="007B30D8"/>
    <w:rsid w:val="007C038A"/>
    <w:rsid w:val="007C1244"/>
    <w:rsid w:val="007C1E97"/>
    <w:rsid w:val="007C642E"/>
    <w:rsid w:val="00812521"/>
    <w:rsid w:val="00821C11"/>
    <w:rsid w:val="0083323F"/>
    <w:rsid w:val="00860F87"/>
    <w:rsid w:val="0087079F"/>
    <w:rsid w:val="008C1033"/>
    <w:rsid w:val="008C2EA0"/>
    <w:rsid w:val="008D0E6D"/>
    <w:rsid w:val="008D5762"/>
    <w:rsid w:val="00941941"/>
    <w:rsid w:val="00956BE5"/>
    <w:rsid w:val="009A0B7C"/>
    <w:rsid w:val="009A21EC"/>
    <w:rsid w:val="009A7BB0"/>
    <w:rsid w:val="009B7D3F"/>
    <w:rsid w:val="009C17DC"/>
    <w:rsid w:val="009D6916"/>
    <w:rsid w:val="009D7142"/>
    <w:rsid w:val="009F7D89"/>
    <w:rsid w:val="00A041C2"/>
    <w:rsid w:val="00A100CE"/>
    <w:rsid w:val="00A379DC"/>
    <w:rsid w:val="00A65D33"/>
    <w:rsid w:val="00A863C8"/>
    <w:rsid w:val="00AF20BE"/>
    <w:rsid w:val="00AF2CDD"/>
    <w:rsid w:val="00BA1F6D"/>
    <w:rsid w:val="00BA3579"/>
    <w:rsid w:val="00BB121F"/>
    <w:rsid w:val="00BC6B3B"/>
    <w:rsid w:val="00BE6A3F"/>
    <w:rsid w:val="00BE7651"/>
    <w:rsid w:val="00C2138C"/>
    <w:rsid w:val="00C30277"/>
    <w:rsid w:val="00C5015E"/>
    <w:rsid w:val="00C61280"/>
    <w:rsid w:val="00C64358"/>
    <w:rsid w:val="00CC60C1"/>
    <w:rsid w:val="00D05D87"/>
    <w:rsid w:val="00D67986"/>
    <w:rsid w:val="00D97099"/>
    <w:rsid w:val="00DA4C88"/>
    <w:rsid w:val="00DB772A"/>
    <w:rsid w:val="00DC606E"/>
    <w:rsid w:val="00E14D40"/>
    <w:rsid w:val="00E51507"/>
    <w:rsid w:val="00E77F75"/>
    <w:rsid w:val="00EA163C"/>
    <w:rsid w:val="00EA1E3C"/>
    <w:rsid w:val="00EA62EE"/>
    <w:rsid w:val="00EE3A8F"/>
    <w:rsid w:val="00EE3D2D"/>
    <w:rsid w:val="00EE7898"/>
    <w:rsid w:val="00F5508C"/>
    <w:rsid w:val="00F64B43"/>
    <w:rsid w:val="00F674B2"/>
    <w:rsid w:val="00FB358D"/>
    <w:rsid w:val="00FE2B51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95EA3"/>
  <w15:docId w15:val="{ABDB7887-63D8-46B3-82AE-706A3799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D8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D6916"/>
    <w:pPr>
      <w:keepNext/>
      <w:spacing w:after="0" w:line="360" w:lineRule="auto"/>
      <w:ind w:left="1418"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6916"/>
  </w:style>
  <w:style w:type="paragraph" w:styleId="Rodap">
    <w:name w:val="footer"/>
    <w:basedOn w:val="Normal"/>
    <w:link w:val="RodapChar"/>
    <w:uiPriority w:val="99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916"/>
  </w:style>
  <w:style w:type="character" w:customStyle="1" w:styleId="Ttulo1Char">
    <w:name w:val="Título 1 Char"/>
    <w:link w:val="Ttulo1"/>
    <w:rsid w:val="009D6916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styleId="Hyperlink">
    <w:name w:val="Hyperlink"/>
    <w:uiPriority w:val="99"/>
    <w:unhideWhenUsed/>
    <w:rsid w:val="009D691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21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&amp;A%20Empreendimentos\modelo\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Pequeri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Renato</dc:creator>
  <cp:lastModifiedBy>Patricia Villela</cp:lastModifiedBy>
  <cp:revision>2</cp:revision>
  <cp:lastPrinted>2021-07-16T13:09:00Z</cp:lastPrinted>
  <dcterms:created xsi:type="dcterms:W3CDTF">2025-06-04T17:36:00Z</dcterms:created>
  <dcterms:modified xsi:type="dcterms:W3CDTF">2025-06-04T17:36:00Z</dcterms:modified>
</cp:coreProperties>
</file>