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D0" w:rsidRDefault="005E06D0" w:rsidP="005E06D0">
      <w:pPr>
        <w:jc w:val="center"/>
        <w:rPr>
          <w:rFonts w:ascii="Arial" w:hAnsi="Arial" w:cs="Arial"/>
          <w:sz w:val="24"/>
          <w:szCs w:val="24"/>
        </w:rPr>
      </w:pPr>
      <w:r w:rsidRPr="009A7EDB">
        <w:rPr>
          <w:rFonts w:ascii="Arial" w:hAnsi="Arial" w:cs="Arial"/>
          <w:sz w:val="24"/>
          <w:szCs w:val="24"/>
        </w:rPr>
        <w:t xml:space="preserve">AVISO DE </w:t>
      </w:r>
      <w:r w:rsidR="00423CB5">
        <w:rPr>
          <w:rFonts w:ascii="Arial" w:hAnsi="Arial" w:cs="Arial"/>
          <w:sz w:val="24"/>
          <w:szCs w:val="24"/>
        </w:rPr>
        <w:t>CANCELAMENTO</w:t>
      </w:r>
    </w:p>
    <w:p w:rsidR="00F4550A" w:rsidRPr="009A7EDB" w:rsidRDefault="006F69CF" w:rsidP="005E06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Presencial nº 010</w:t>
      </w:r>
      <w:r w:rsidR="00F4550A">
        <w:rPr>
          <w:rFonts w:ascii="Arial" w:hAnsi="Arial" w:cs="Arial"/>
          <w:sz w:val="24"/>
          <w:szCs w:val="24"/>
        </w:rPr>
        <w:t>/2025</w:t>
      </w:r>
    </w:p>
    <w:p w:rsidR="00BF74E7" w:rsidRDefault="00671B8B" w:rsidP="007F556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E06D0" w:rsidRPr="009A7EDB">
        <w:rPr>
          <w:rFonts w:ascii="Arial" w:hAnsi="Arial" w:cs="Arial"/>
          <w:sz w:val="24"/>
          <w:szCs w:val="24"/>
        </w:rPr>
        <w:t>Prefeitura Municipal de Rio Preto</w:t>
      </w:r>
      <w:r w:rsidR="00BF74E7">
        <w:rPr>
          <w:rFonts w:ascii="Arial" w:hAnsi="Arial" w:cs="Arial"/>
          <w:sz w:val="24"/>
          <w:szCs w:val="24"/>
        </w:rPr>
        <w:t xml:space="preserve">, cancela a </w:t>
      </w:r>
      <w:proofErr w:type="spellStart"/>
      <w:r w:rsidR="00BF74E7" w:rsidRPr="00671B8B">
        <w:rPr>
          <w:rFonts w:ascii="Times New Roman" w:hAnsi="Times New Roman"/>
          <w:i/>
          <w:sz w:val="24"/>
          <w:szCs w:val="24"/>
        </w:rPr>
        <w:t>sine</w:t>
      </w:r>
      <w:proofErr w:type="spellEnd"/>
      <w:r w:rsidR="00BF74E7" w:rsidRPr="00671B8B">
        <w:rPr>
          <w:rFonts w:ascii="Times New Roman" w:hAnsi="Times New Roman"/>
          <w:i/>
          <w:sz w:val="24"/>
          <w:szCs w:val="24"/>
        </w:rPr>
        <w:t xml:space="preserve"> die</w:t>
      </w:r>
      <w:r w:rsidR="006F69CF">
        <w:rPr>
          <w:rFonts w:ascii="Arial" w:hAnsi="Arial" w:cs="Arial"/>
          <w:sz w:val="24"/>
          <w:szCs w:val="24"/>
        </w:rPr>
        <w:t>, o Pregão Presencial nº 010</w:t>
      </w:r>
      <w:r w:rsidR="00BF74E7">
        <w:rPr>
          <w:rFonts w:ascii="Arial" w:hAnsi="Arial" w:cs="Arial"/>
          <w:sz w:val="24"/>
          <w:szCs w:val="24"/>
        </w:rPr>
        <w:t xml:space="preserve">/2025, </w:t>
      </w:r>
      <w:r w:rsidR="007F556A">
        <w:rPr>
          <w:rFonts w:ascii="Arial" w:hAnsi="Arial" w:cs="Arial"/>
          <w:sz w:val="24"/>
          <w:szCs w:val="24"/>
        </w:rPr>
        <w:t xml:space="preserve">cujo objeto é a </w:t>
      </w:r>
      <w:r w:rsidR="006F69CF" w:rsidRPr="006F69CF">
        <w:rPr>
          <w:rFonts w:ascii="Arial" w:hAnsi="Arial" w:cs="Arial"/>
          <w:sz w:val="24"/>
          <w:szCs w:val="24"/>
        </w:rPr>
        <w:t>CONTRATAÇÃO DE EMPRESA PARA FORNECIMENTO DE GÁS GLP E ÁGUA MINERAL</w:t>
      </w:r>
      <w:r w:rsidR="003E5AE4" w:rsidRPr="0023441F">
        <w:rPr>
          <w:rFonts w:ascii="Arial" w:hAnsi="Arial" w:cs="Arial"/>
        </w:rPr>
        <w:t>,</w:t>
      </w:r>
      <w:r w:rsidR="007F556A">
        <w:rPr>
          <w:rFonts w:ascii="Arial" w:hAnsi="Arial" w:cs="Arial"/>
          <w:sz w:val="24"/>
          <w:szCs w:val="24"/>
        </w:rPr>
        <w:t xml:space="preserve"> </w:t>
      </w:r>
      <w:r w:rsidR="00BF74E7">
        <w:rPr>
          <w:rFonts w:ascii="Arial" w:hAnsi="Arial" w:cs="Arial"/>
          <w:sz w:val="24"/>
          <w:szCs w:val="24"/>
        </w:rPr>
        <w:t xml:space="preserve">na forma da lei, </w:t>
      </w:r>
      <w:r>
        <w:rPr>
          <w:rFonts w:ascii="Arial" w:hAnsi="Arial" w:cs="Arial"/>
          <w:sz w:val="24"/>
          <w:szCs w:val="24"/>
        </w:rPr>
        <w:t>a bem da administração pública.</w:t>
      </w:r>
      <w:r w:rsidRPr="00671B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 conhecimento de todos os interessados, expediu-se o presente que será publicad</w:t>
      </w:r>
      <w:r w:rsidR="006F69CF">
        <w:rPr>
          <w:rFonts w:ascii="Arial" w:hAnsi="Arial" w:cs="Arial"/>
          <w:sz w:val="24"/>
          <w:szCs w:val="24"/>
        </w:rPr>
        <w:t>o na forma da lei. Rio Preto, 04 de 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2025.  </w:t>
      </w: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F74E7" w:rsidSect="00E14D40">
      <w:headerReference w:type="default" r:id="rId7"/>
      <w:pgSz w:w="11906" w:h="16838"/>
      <w:pgMar w:top="2268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2D" w:rsidRDefault="006B4C2D" w:rsidP="009D6916">
      <w:pPr>
        <w:spacing w:after="0" w:line="240" w:lineRule="auto"/>
      </w:pPr>
      <w:r>
        <w:separator/>
      </w:r>
    </w:p>
  </w:endnote>
  <w:endnote w:type="continuationSeparator" w:id="0">
    <w:p w:rsidR="006B4C2D" w:rsidRDefault="006B4C2D" w:rsidP="009D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2D" w:rsidRDefault="006B4C2D" w:rsidP="009D6916">
      <w:pPr>
        <w:spacing w:after="0" w:line="240" w:lineRule="auto"/>
      </w:pPr>
      <w:r>
        <w:separator/>
      </w:r>
    </w:p>
  </w:footnote>
  <w:footnote w:type="continuationSeparator" w:id="0">
    <w:p w:rsidR="006B4C2D" w:rsidRDefault="006B4C2D" w:rsidP="009D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0" w:rsidRDefault="007F556A" w:rsidP="00E14D40">
    <w:pPr>
      <w:pStyle w:val="Cabealho"/>
      <w:tabs>
        <w:tab w:val="clear" w:pos="4252"/>
        <w:tab w:val="clear" w:pos="8504"/>
      </w:tabs>
      <w:ind w:left="1416" w:firstLine="708"/>
      <w:rPr>
        <w:rFonts w:ascii="Garamond" w:hAnsi="Garamond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-182245</wp:posOffset>
          </wp:positionV>
          <wp:extent cx="1082675" cy="1132840"/>
          <wp:effectExtent l="0" t="0" r="0" b="0"/>
          <wp:wrapNone/>
          <wp:docPr id="3" name="Imagem 3" descr="Carimbo Ri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imbo Rio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-255270</wp:posOffset>
          </wp:positionV>
          <wp:extent cx="1055370" cy="1205865"/>
          <wp:effectExtent l="0" t="0" r="0" b="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57C8" w:rsidRPr="00E14D40" w:rsidRDefault="00502A46" w:rsidP="00502A46">
    <w:pPr>
      <w:pStyle w:val="Cabealho"/>
      <w:tabs>
        <w:tab w:val="clear" w:pos="4252"/>
        <w:tab w:val="clear" w:pos="8504"/>
      </w:tabs>
      <w:rPr>
        <w:b/>
        <w:sz w:val="32"/>
        <w:szCs w:val="32"/>
      </w:rPr>
    </w:pPr>
    <w:r>
      <w:rPr>
        <w:rFonts w:ascii="Garamond" w:hAnsi="Garamond"/>
        <w:b/>
        <w:sz w:val="32"/>
        <w:szCs w:val="32"/>
      </w:rPr>
      <w:t xml:space="preserve">                 </w:t>
    </w:r>
    <w:r w:rsidR="002457C8">
      <w:rPr>
        <w:rFonts w:ascii="Garamond" w:hAnsi="Garamond"/>
        <w:b/>
        <w:sz w:val="32"/>
        <w:szCs w:val="32"/>
      </w:rPr>
      <w:t xml:space="preserve">PREFEITURA MUNICIPAL DE </w:t>
    </w:r>
    <w:r w:rsidR="0065105B">
      <w:rPr>
        <w:rFonts w:ascii="Garamond" w:hAnsi="Garamond"/>
        <w:b/>
        <w:sz w:val="32"/>
        <w:szCs w:val="32"/>
      </w:rPr>
      <w:t>RIO PRETO</w:t>
    </w:r>
  </w:p>
  <w:p w:rsidR="002457C8" w:rsidRPr="009D6916" w:rsidRDefault="00502A46" w:rsidP="00E14D40">
    <w:pPr>
      <w:spacing w:after="0"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    </w:t>
    </w:r>
    <w:r w:rsidR="00E14D40">
      <w:rPr>
        <w:rFonts w:ascii="Times New Roman" w:hAnsi="Times New Roman"/>
        <w:i/>
        <w:iCs/>
      </w:rPr>
      <w:t xml:space="preserve"> </w:t>
    </w:r>
    <w:r w:rsidR="0065105B">
      <w:rPr>
        <w:rFonts w:ascii="Times New Roman" w:hAnsi="Times New Roman"/>
        <w:i/>
        <w:iCs/>
      </w:rPr>
      <w:t xml:space="preserve">Rua Getúlio Vargas n° 27 – Centro - </w:t>
    </w:r>
    <w:r w:rsidR="002457C8" w:rsidRPr="0042418D">
      <w:rPr>
        <w:rFonts w:ascii="Times New Roman" w:hAnsi="Times New Roman"/>
        <w:i/>
        <w:iCs/>
      </w:rPr>
      <w:t>CEP: 36.</w:t>
    </w:r>
    <w:r w:rsidR="0065105B">
      <w:rPr>
        <w:rFonts w:ascii="Times New Roman" w:hAnsi="Times New Roman"/>
        <w:i/>
        <w:iCs/>
      </w:rPr>
      <w:t>130</w:t>
    </w:r>
    <w:r w:rsidR="002457C8" w:rsidRPr="0042418D">
      <w:rPr>
        <w:rFonts w:ascii="Times New Roman" w:hAnsi="Times New Roman"/>
        <w:i/>
        <w:iCs/>
      </w:rPr>
      <w:t>-000 - Tel.: (32) 32</w:t>
    </w:r>
    <w:r w:rsidR="0065105B">
      <w:rPr>
        <w:rFonts w:ascii="Times New Roman" w:hAnsi="Times New Roman"/>
        <w:i/>
        <w:iCs/>
      </w:rPr>
      <w:t>83-3850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67"/>
    <w:rsid w:val="0001188B"/>
    <w:rsid w:val="000374BA"/>
    <w:rsid w:val="00045411"/>
    <w:rsid w:val="0005433B"/>
    <w:rsid w:val="00101860"/>
    <w:rsid w:val="0012613B"/>
    <w:rsid w:val="001A5731"/>
    <w:rsid w:val="001F2DBD"/>
    <w:rsid w:val="002457C8"/>
    <w:rsid w:val="002705F4"/>
    <w:rsid w:val="00305777"/>
    <w:rsid w:val="00337489"/>
    <w:rsid w:val="003836BD"/>
    <w:rsid w:val="003C31CB"/>
    <w:rsid w:val="003D1B58"/>
    <w:rsid w:val="003E4FFA"/>
    <w:rsid w:val="003E5AE4"/>
    <w:rsid w:val="0040335A"/>
    <w:rsid w:val="00423CB5"/>
    <w:rsid w:val="004879BC"/>
    <w:rsid w:val="004B1525"/>
    <w:rsid w:val="004C17B1"/>
    <w:rsid w:val="004F3094"/>
    <w:rsid w:val="00502A46"/>
    <w:rsid w:val="005108A6"/>
    <w:rsid w:val="005335EF"/>
    <w:rsid w:val="00574567"/>
    <w:rsid w:val="0057554E"/>
    <w:rsid w:val="005838AF"/>
    <w:rsid w:val="005A251D"/>
    <w:rsid w:val="005D1339"/>
    <w:rsid w:val="005D3275"/>
    <w:rsid w:val="005E06D0"/>
    <w:rsid w:val="0061185F"/>
    <w:rsid w:val="006325E5"/>
    <w:rsid w:val="0065105B"/>
    <w:rsid w:val="00671B8B"/>
    <w:rsid w:val="00676D31"/>
    <w:rsid w:val="006A51DA"/>
    <w:rsid w:val="006B2F2E"/>
    <w:rsid w:val="006B4C2D"/>
    <w:rsid w:val="006F69CF"/>
    <w:rsid w:val="007069CE"/>
    <w:rsid w:val="00734EDB"/>
    <w:rsid w:val="007536ED"/>
    <w:rsid w:val="0076225A"/>
    <w:rsid w:val="007858E5"/>
    <w:rsid w:val="007B10BA"/>
    <w:rsid w:val="007C038A"/>
    <w:rsid w:val="007C1244"/>
    <w:rsid w:val="007C1E97"/>
    <w:rsid w:val="007C642E"/>
    <w:rsid w:val="007F556A"/>
    <w:rsid w:val="00821C11"/>
    <w:rsid w:val="0083323F"/>
    <w:rsid w:val="00860F87"/>
    <w:rsid w:val="0088063B"/>
    <w:rsid w:val="008C1033"/>
    <w:rsid w:val="008C2EA0"/>
    <w:rsid w:val="008D5762"/>
    <w:rsid w:val="00941941"/>
    <w:rsid w:val="00956BE5"/>
    <w:rsid w:val="009A0B7C"/>
    <w:rsid w:val="009A21EC"/>
    <w:rsid w:val="009A7BB0"/>
    <w:rsid w:val="009B7D3F"/>
    <w:rsid w:val="009D6916"/>
    <w:rsid w:val="009F7D89"/>
    <w:rsid w:val="00A100CE"/>
    <w:rsid w:val="00A379DC"/>
    <w:rsid w:val="00A65D33"/>
    <w:rsid w:val="00A863C8"/>
    <w:rsid w:val="00AF20BE"/>
    <w:rsid w:val="00BA3579"/>
    <w:rsid w:val="00BC6B3B"/>
    <w:rsid w:val="00BE6A3F"/>
    <w:rsid w:val="00BF74E7"/>
    <w:rsid w:val="00C2138C"/>
    <w:rsid w:val="00C30277"/>
    <w:rsid w:val="00C5015E"/>
    <w:rsid w:val="00CD60A0"/>
    <w:rsid w:val="00D05D87"/>
    <w:rsid w:val="00D97099"/>
    <w:rsid w:val="00DB772A"/>
    <w:rsid w:val="00DC606E"/>
    <w:rsid w:val="00E14D40"/>
    <w:rsid w:val="00E77F75"/>
    <w:rsid w:val="00EA163C"/>
    <w:rsid w:val="00EE3A8F"/>
    <w:rsid w:val="00EE3D2D"/>
    <w:rsid w:val="00EE7898"/>
    <w:rsid w:val="00F4550A"/>
    <w:rsid w:val="00FE2B51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6916"/>
    <w:pPr>
      <w:keepNext/>
      <w:spacing w:after="0" w:line="360" w:lineRule="auto"/>
      <w:ind w:left="1418" w:firstLine="709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916"/>
  </w:style>
  <w:style w:type="paragraph" w:styleId="Rodap">
    <w:name w:val="footer"/>
    <w:basedOn w:val="Normal"/>
    <w:link w:val="RodapChar"/>
    <w:uiPriority w:val="99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916"/>
  </w:style>
  <w:style w:type="character" w:customStyle="1" w:styleId="Ttulo1Char">
    <w:name w:val="Título 1 Char"/>
    <w:link w:val="Ttulo1"/>
    <w:rsid w:val="009D6916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9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21E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6916"/>
    <w:pPr>
      <w:keepNext/>
      <w:spacing w:after="0" w:line="360" w:lineRule="auto"/>
      <w:ind w:left="1418" w:firstLine="709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916"/>
  </w:style>
  <w:style w:type="paragraph" w:styleId="Rodap">
    <w:name w:val="footer"/>
    <w:basedOn w:val="Normal"/>
    <w:link w:val="RodapChar"/>
    <w:uiPriority w:val="99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916"/>
  </w:style>
  <w:style w:type="character" w:customStyle="1" w:styleId="Ttulo1Char">
    <w:name w:val="Título 1 Char"/>
    <w:link w:val="Ttulo1"/>
    <w:rsid w:val="009D6916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9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21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&amp;A%20Empreendimentos\modelo\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4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Pequeri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Renato</dc:creator>
  <cp:keywords/>
  <cp:lastModifiedBy>User</cp:lastModifiedBy>
  <cp:revision>5</cp:revision>
  <cp:lastPrinted>2021-07-16T13:09:00Z</cp:lastPrinted>
  <dcterms:created xsi:type="dcterms:W3CDTF">2025-03-20T12:01:00Z</dcterms:created>
  <dcterms:modified xsi:type="dcterms:W3CDTF">2025-04-08T12:13:00Z</dcterms:modified>
</cp:coreProperties>
</file>